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84" w:rsidRPr="00465E86" w:rsidRDefault="00B37684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:rsidR="00B37684" w:rsidRPr="00465E86" w:rsidRDefault="00B37684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</w:rPr>
      </w:pPr>
      <w:r w:rsidRPr="00883F56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4.25pt;height:101.25pt;visibility:visible">
            <v:imagedata r:id="rId7" o:title=""/>
          </v:shape>
        </w:pict>
      </w: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B37684" w:rsidRPr="00EC03D3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B37684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7684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7684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7684" w:rsidRPr="00EC03D3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B37684" w:rsidRDefault="00B37684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94</w:t>
      </w:r>
      <w:r w:rsidRPr="00465E86">
        <w:rPr>
          <w:rFonts w:ascii="Times New Roman" w:hAnsi="Times New Roman"/>
          <w:b/>
          <w:sz w:val="96"/>
          <w:szCs w:val="96"/>
        </w:rPr>
        <w:t xml:space="preserve"> (0</w:t>
      </w:r>
      <w:r>
        <w:rPr>
          <w:rFonts w:ascii="Times New Roman" w:hAnsi="Times New Roman"/>
          <w:b/>
          <w:sz w:val="96"/>
          <w:szCs w:val="96"/>
        </w:rPr>
        <w:t>6</w:t>
      </w:r>
      <w:r w:rsidRPr="00465E86">
        <w:rPr>
          <w:rFonts w:ascii="Times New Roman" w:hAnsi="Times New Roman"/>
          <w:b/>
          <w:sz w:val="96"/>
          <w:szCs w:val="96"/>
        </w:rPr>
        <w:t>)</w:t>
      </w:r>
    </w:p>
    <w:p w:rsidR="00B37684" w:rsidRPr="008363AC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37684" w:rsidRPr="0023259A" w:rsidRDefault="00B37684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Общество</w:t>
      </w:r>
      <w:r w:rsidRPr="0023259A">
        <w:rPr>
          <w:rFonts w:ascii="Times New Roman" w:hAnsi="Times New Roman"/>
          <w:b/>
          <w:sz w:val="44"/>
          <w:szCs w:val="44"/>
        </w:rPr>
        <w:t xml:space="preserve">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B37684" w:rsidRPr="00465E86" w:rsidRDefault="00B37684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37684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9апреля</w:t>
      </w:r>
      <w:r w:rsidRPr="00465E8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465E86">
        <w:rPr>
          <w:rFonts w:ascii="Times New Roman" w:hAnsi="Times New Roman"/>
          <w:sz w:val="24"/>
          <w:szCs w:val="24"/>
        </w:rPr>
        <w:t xml:space="preserve"> года</w:t>
      </w: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684" w:rsidRDefault="00B37684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684" w:rsidRPr="00465E86" w:rsidRDefault="00B37684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:rsidR="00B37684" w:rsidRDefault="00B37684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:rsidR="00B37684" w:rsidRPr="00DE36F3" w:rsidRDefault="00B37684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Фрагмент №</w:t>
      </w:r>
      <w:r>
        <w:rPr>
          <w:rFonts w:ascii="Times New Roman" w:hAnsi="Times New Roman"/>
          <w:i/>
          <w:sz w:val="24"/>
          <w:szCs w:val="24"/>
        </w:rPr>
        <w:t>1-28</w:t>
      </w:r>
    </w:p>
    <w:p w:rsidR="00B37684" w:rsidRPr="00DE36F3" w:rsidRDefault="00B37684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Часть</w:t>
      </w:r>
      <w:r>
        <w:rPr>
          <w:rFonts w:ascii="Times New Roman" w:hAnsi="Times New Roman"/>
          <w:i/>
          <w:sz w:val="24"/>
          <w:szCs w:val="24"/>
        </w:rPr>
        <w:t xml:space="preserve"> 1</w:t>
      </w:r>
    </w:p>
    <w:p w:rsidR="00B37684" w:rsidRPr="00DE36F3" w:rsidRDefault="00B37684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Время</w:t>
      </w:r>
      <w:r>
        <w:rPr>
          <w:rFonts w:ascii="Times New Roman" w:hAnsi="Times New Roman"/>
          <w:i/>
          <w:sz w:val="24"/>
          <w:szCs w:val="24"/>
        </w:rPr>
        <w:t xml:space="preserve"> 02:59:23 – 03:21:03</w:t>
      </w:r>
    </w:p>
    <w:p w:rsidR="00B37684" w:rsidRDefault="00B37684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684" w:rsidRDefault="00B37684" w:rsidP="00513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234">
        <w:rPr>
          <w:rFonts w:ascii="Times New Roman" w:hAnsi="Times New Roman"/>
          <w:b/>
          <w:bCs/>
          <w:sz w:val="24"/>
          <w:szCs w:val="24"/>
        </w:rPr>
        <w:t>Практика №3</w:t>
      </w:r>
    </w:p>
    <w:p w:rsidR="00B37684" w:rsidRDefault="00B37684" w:rsidP="00513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Стяжание  </w:t>
      </w:r>
      <w:r w:rsidRPr="003140CC">
        <w:rPr>
          <w:rFonts w:ascii="Times New Roman" w:hAnsi="Times New Roman"/>
          <w:b/>
          <w:sz w:val="24"/>
          <w:szCs w:val="24"/>
        </w:rPr>
        <w:t xml:space="preserve">ИВДИВО каждого из нас в фиксации </w:t>
      </w:r>
      <w:r>
        <w:rPr>
          <w:rFonts w:ascii="Times New Roman" w:hAnsi="Times New Roman"/>
          <w:b/>
          <w:sz w:val="24"/>
          <w:szCs w:val="24"/>
        </w:rPr>
        <w:t xml:space="preserve">32-х </w:t>
      </w:r>
      <w:r w:rsidRPr="003140CC">
        <w:rPr>
          <w:rFonts w:ascii="Times New Roman" w:hAnsi="Times New Roman"/>
          <w:b/>
          <w:sz w:val="24"/>
          <w:szCs w:val="24"/>
        </w:rPr>
        <w:t>Организаций ИВДИВО</w:t>
      </w:r>
    </w:p>
    <w:p w:rsidR="00B37684" w:rsidRPr="00DC3234" w:rsidRDefault="00B37684" w:rsidP="00513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Преображение ИВДИВО каждого.</w:t>
      </w:r>
      <w:bookmarkStart w:id="0" w:name="_GoBack"/>
      <w:bookmarkEnd w:id="0"/>
    </w:p>
    <w:p w:rsidR="00B37684" w:rsidRDefault="00B37684" w:rsidP="00DC3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возжигаемся всем Синтезом каждого из нас, синтезируемся с Изначально Вышестоящими Аватарами Синтеза Кут Хуми Фаинь. Переходим в зал ИВДИВО на 1 тринадцатиллион – трам-пам-пам – 712-ю высокую цельную пра-реальность. Развёртываемся телесно пред Изначально Вышестоящими Аватарами Синтеза Кут Хуми Фаинь Владыками 94-го Синтеза Изначально Вышестоящего Отца в форме. И просим преобразить каждого из нас и синтез нас, зафиксировав явление 32-х Организаций ИВДИВО командно-коллективного действия </w:t>
      </w:r>
      <w:r w:rsidRPr="00BD4D47">
        <w:rPr>
          <w:rFonts w:ascii="Times New Roman" w:hAnsi="Times New Roman"/>
          <w:b/>
          <w:sz w:val="24"/>
          <w:szCs w:val="24"/>
        </w:rPr>
        <w:t>явить 32 Организации ИВДИВО в ИВДИВО каждого из нас, явлением ячейки ИВДИВО</w:t>
      </w:r>
      <w:r>
        <w:rPr>
          <w:rFonts w:ascii="Times New Roman" w:hAnsi="Times New Roman"/>
          <w:sz w:val="24"/>
          <w:szCs w:val="24"/>
        </w:rPr>
        <w:t>, реализации ИВДИВО каждого из нас 32-х организационностью ИВДИВО соответствующей спецификации Управлений и Отделов соответствующей Организации по архетипам Огня материи ИВДИВО, архетипическим Метагалактикам соответственно.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Аватаром Синтеза Кут Хуми, стяжаем примерное выражение ИВДИВО каждого из нас, явлением ИВДИВО собою. Окончательно будут у Отца, поэтому примерно. И развёртываясь, вспыхиваем сферически вокруг тела, стоящего пред Изначально Вышестоящим Аватаром Синтеза Кут Хуми, развёртываемся ИВДИВО каждого. И синтезируясь с Кут Хуми Фаинь, стяжаем 32 Организации ИВДИВО в ИВДИВО каждого из нас и соответствующую деятельность ИВДИВО каждого из нас ракурсом Организации с явлением соответствующих Управлений и Отделов прямым явлением Изначально Вышестоящего Отца архетипической Метагалактики собою.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Вышестоящими Аватарами Синтеза Кут Хуми и Фаинь, стяжаем 40 Синтез Синтезов Изначально Вышестоящего Отца – 32 Организации и 8 организационных выражения ИВДИВО каждого из нас – и 40 Синтез ИВДИВО Человека Субъекта Изначально Вышестоящего Отца в соорганизации человеческой жизни каждого из нас этим, включая Планы Синтеза Изначально Вышестоящего Отца каждому из нас на один год. И возжигаясь сорока Синтез Синтезами Изначально Вышестоящего Отца и сорока Синтез ИВДИВО Человека Субъекта Изначально Вышестоящего Отца, преображаемся ими. 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4097-ю Истинную пра-реальность, становимся пред Изначально Вышестоящим Отцом телесно, Владыками 94-го Синтеза Изначально Вышестоящего Отца в форме. И просим Изначально Вышестоящего Отца преобразить ИВДИВО каждого из нас, завершив явления </w:t>
      </w:r>
      <w:r w:rsidRPr="00CF3516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старых форм Организаций, Управлений, Отделов, Лучей и Явлений,  всех накоплений 64-х частностей – от Синтеза до Движения в ИВДИВО каждого из нас, – устаревших, некомпетентных нереализуемых, всех обстоятельств, систем, традиций и так далее, и так далее, и так далее, в любом формате и виде выражения каждого из нас.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опустошаясь, освобождаясь ИВДИВО каждого из нас от всех предыдущих форм и явлений синтезфизически собою, синтезируясь с Хум Изначально Вышестоящего Отца, стяжаем Синтез Изначально Вышестоящего Отца, стяжаем Опустошённость и Освобождённость ИВДИВО каждого из нас, возжигаясь Синтезом Изначально Вышестоящего Отца, преображаемся им. 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</w:t>
      </w:r>
      <w:r w:rsidRPr="003140CC">
        <w:rPr>
          <w:rFonts w:ascii="Times New Roman" w:hAnsi="Times New Roman"/>
          <w:b/>
          <w:sz w:val="24"/>
          <w:szCs w:val="24"/>
        </w:rPr>
        <w:t xml:space="preserve">стяжаем ИВДИВО каждого из нас в фиксации </w:t>
      </w:r>
      <w:r>
        <w:rPr>
          <w:rFonts w:ascii="Times New Roman" w:hAnsi="Times New Roman"/>
          <w:b/>
          <w:sz w:val="24"/>
          <w:szCs w:val="24"/>
        </w:rPr>
        <w:t xml:space="preserve">32-х </w:t>
      </w:r>
      <w:r w:rsidRPr="003140CC">
        <w:rPr>
          <w:rFonts w:ascii="Times New Roman" w:hAnsi="Times New Roman"/>
          <w:b/>
          <w:sz w:val="24"/>
          <w:szCs w:val="24"/>
        </w:rPr>
        <w:t xml:space="preserve">Организаций ИВДИВО в </w:t>
      </w:r>
      <w:r>
        <w:rPr>
          <w:rFonts w:ascii="Times New Roman" w:hAnsi="Times New Roman"/>
          <w:b/>
          <w:sz w:val="24"/>
          <w:szCs w:val="24"/>
        </w:rPr>
        <w:t>32</w:t>
      </w:r>
      <w:r w:rsidRPr="003140CC">
        <w:rPr>
          <w:rFonts w:ascii="Times New Roman" w:hAnsi="Times New Roman"/>
          <w:b/>
          <w:sz w:val="24"/>
          <w:szCs w:val="24"/>
        </w:rPr>
        <w:t>-ричности явления организованности и выражения каждого из нас</w:t>
      </w:r>
      <w:r>
        <w:rPr>
          <w:rFonts w:ascii="Times New Roman" w:hAnsi="Times New Roman"/>
          <w:sz w:val="24"/>
          <w:szCs w:val="24"/>
        </w:rPr>
        <w:t xml:space="preserve"> этим. И явлением Плана Синтеза Изначально Вышестоящего Отца в организованности ИВДИВО каждого 32-мя Организациями всеми Ядрами Синтеза, реализованными каждым из нас, всеми поручениями и ответственностями каждого из нас, в соответствующей 9-ричностью жизни внешне-внутренне Организации каждого из нас, и явления человеческой жизни во всём разнообразии и аспектизации её каждым из нас. 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</w:t>
      </w:r>
      <w:r w:rsidRPr="0020289B">
        <w:rPr>
          <w:rFonts w:ascii="Times New Roman" w:hAnsi="Times New Roman"/>
          <w:b/>
          <w:sz w:val="24"/>
          <w:szCs w:val="24"/>
        </w:rPr>
        <w:t>стяжаем ИВДИВО каждого из нас ячейкой ИВДИВО Изначально Вышестоящего Отца собою, входя в новое явление ИВДИВО 32-мя Организациями по 32-</w:t>
      </w:r>
      <w:r>
        <w:rPr>
          <w:rFonts w:ascii="Times New Roman" w:hAnsi="Times New Roman"/>
          <w:b/>
          <w:sz w:val="24"/>
          <w:szCs w:val="24"/>
        </w:rPr>
        <w:t>м архетипам о</w:t>
      </w:r>
      <w:r w:rsidRPr="0020289B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ня-</w:t>
      </w:r>
      <w:r w:rsidRPr="0020289B">
        <w:rPr>
          <w:rFonts w:ascii="Times New Roman" w:hAnsi="Times New Roman"/>
          <w:b/>
          <w:sz w:val="24"/>
          <w:szCs w:val="24"/>
        </w:rPr>
        <w:t>материи ИВДИВО архетипическим Метагалакти</w:t>
      </w:r>
      <w:r>
        <w:rPr>
          <w:rFonts w:ascii="Times New Roman" w:hAnsi="Times New Roman"/>
          <w:b/>
          <w:sz w:val="24"/>
          <w:szCs w:val="24"/>
        </w:rPr>
        <w:t xml:space="preserve">кам </w:t>
      </w:r>
      <w:r w:rsidRPr="0060662A">
        <w:rPr>
          <w:rFonts w:ascii="Times New Roman" w:hAnsi="Times New Roman"/>
          <w:b/>
          <w:sz w:val="24"/>
          <w:szCs w:val="24"/>
        </w:rPr>
        <w:t>и реализации 9-рицы жизни с Ядрами Синтеза, Планам Синтеза и разнообразием человеческой жизни каждого из нас</w:t>
      </w:r>
      <w:r>
        <w:rPr>
          <w:rFonts w:ascii="Times New Roman" w:hAnsi="Times New Roman"/>
          <w:sz w:val="24"/>
          <w:szCs w:val="24"/>
        </w:rPr>
        <w:t xml:space="preserve"> и так далее, и так далее, и так далее – всё, что Отец фиксирует вам в ИВДИВО каждого из нас, как ваша личное, индивидуальное своеобразие реализации. И вспыхивая этим, преображаясь этим, мы 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B37684" w:rsidRPr="0060662A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 и </w:t>
      </w:r>
      <w:r w:rsidRPr="0060662A">
        <w:rPr>
          <w:rFonts w:ascii="Times New Roman" w:hAnsi="Times New Roman"/>
          <w:b/>
          <w:sz w:val="24"/>
          <w:szCs w:val="24"/>
        </w:rPr>
        <w:t xml:space="preserve">стяжаем преображение каждого из нас вхождением в новую 32-х организованность ИВДИВО со спецификацией 32-мя архетипами Огня материи ИВДИВО архетипических Метагалактик в явлении и явлением каждого из нас. 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два Синтеза Изначально Вышестоящего Отца. И возжигаясь двумя Синтезами Изначально Вышестоящего Отца, преображаемся ими.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 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собою, развёртываемся физически. 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эманируем всё стяжённое, возожжённое в ИВДИВО, ИВДИВО Москва, ИВДИВО Санкт-Петербург, ИВДИВО Московия, ИВДИВО Королёв, ИВДИВО Вологодск, ИВДИВО Энергодар, подразделение ИВДИВО участников  данной практики и ИВДИВО каждого из нас. </w:t>
      </w:r>
    </w:p>
    <w:p w:rsidR="00B37684" w:rsidRDefault="00B37684" w:rsidP="00513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B37684" w:rsidRPr="00D9609C" w:rsidRDefault="00B37684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684" w:rsidRPr="00D9609C" w:rsidRDefault="00B37684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7684" w:rsidRPr="00D9609C" w:rsidRDefault="00B37684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7684" w:rsidRPr="00D9609C" w:rsidRDefault="00B37684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7684" w:rsidRPr="00DE36F3" w:rsidRDefault="00B37684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Набрал(а) Шикова Анастасия</w:t>
      </w:r>
    </w:p>
    <w:p w:rsidR="00B37684" w:rsidRDefault="00B37684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10.04.2023</w:t>
      </w:r>
    </w:p>
    <w:p w:rsidR="00B37684" w:rsidRDefault="00B37684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37684" w:rsidRDefault="00B37684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Проверила Гасова Вера</w:t>
      </w:r>
    </w:p>
    <w:p w:rsidR="00B37684" w:rsidRPr="00CB40CC" w:rsidRDefault="00B37684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10.04.2023</w:t>
      </w:r>
    </w:p>
    <w:p w:rsidR="00B37684" w:rsidRDefault="00B37684" w:rsidP="00EC0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684" w:rsidRPr="008363AC" w:rsidRDefault="00B37684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</w:p>
    <w:sectPr w:rsidR="00B37684" w:rsidRPr="008363AC" w:rsidSect="00A76C9E">
      <w:footerReference w:type="default" r:id="rId8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84" w:rsidRDefault="00B37684" w:rsidP="00D5731D">
      <w:pPr>
        <w:spacing w:after="0" w:line="240" w:lineRule="auto"/>
      </w:pPr>
      <w:r>
        <w:separator/>
      </w:r>
    </w:p>
  </w:endnote>
  <w:endnote w:type="continuationSeparator" w:id="1">
    <w:p w:rsidR="00B37684" w:rsidRDefault="00B3768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684" w:rsidRPr="00D5731D" w:rsidRDefault="00B37684" w:rsidP="00D5731D">
    <w:pPr>
      <w:pStyle w:val="Footer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84" w:rsidRDefault="00B37684" w:rsidP="00D5731D">
      <w:pPr>
        <w:spacing w:after="0" w:line="240" w:lineRule="auto"/>
      </w:pPr>
      <w:r>
        <w:separator/>
      </w:r>
    </w:p>
  </w:footnote>
  <w:footnote w:type="continuationSeparator" w:id="1">
    <w:p w:rsidR="00B37684" w:rsidRDefault="00B3768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1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3FC6E32"/>
    <w:multiLevelType w:val="hybridMultilevel"/>
    <w:tmpl w:val="7B389C3E"/>
    <w:lvl w:ilvl="0" w:tplc="04190001">
      <w:start w:val="1"/>
      <w:numFmt w:val="bullet"/>
      <w:pStyle w:val="List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3F3"/>
    <w:rsid w:val="00002EDB"/>
    <w:rsid w:val="00003978"/>
    <w:rsid w:val="00007793"/>
    <w:rsid w:val="00010449"/>
    <w:rsid w:val="00014CFD"/>
    <w:rsid w:val="00037DEF"/>
    <w:rsid w:val="000420BB"/>
    <w:rsid w:val="00042A7B"/>
    <w:rsid w:val="00075443"/>
    <w:rsid w:val="00075731"/>
    <w:rsid w:val="00076752"/>
    <w:rsid w:val="000839F5"/>
    <w:rsid w:val="00094AD4"/>
    <w:rsid w:val="000B059C"/>
    <w:rsid w:val="000C1F9F"/>
    <w:rsid w:val="000D09FB"/>
    <w:rsid w:val="000D0BF0"/>
    <w:rsid w:val="000E1A10"/>
    <w:rsid w:val="000E3315"/>
    <w:rsid w:val="000F40D7"/>
    <w:rsid w:val="00100CD6"/>
    <w:rsid w:val="00106B6B"/>
    <w:rsid w:val="00113C94"/>
    <w:rsid w:val="001234E0"/>
    <w:rsid w:val="00123FB4"/>
    <w:rsid w:val="00141FA0"/>
    <w:rsid w:val="001425F6"/>
    <w:rsid w:val="00154EFD"/>
    <w:rsid w:val="001552A7"/>
    <w:rsid w:val="0016640D"/>
    <w:rsid w:val="00185697"/>
    <w:rsid w:val="00187B43"/>
    <w:rsid w:val="001A2B86"/>
    <w:rsid w:val="001C4F7B"/>
    <w:rsid w:val="001D25D4"/>
    <w:rsid w:val="001D72FF"/>
    <w:rsid w:val="001F3ABF"/>
    <w:rsid w:val="001F5AD9"/>
    <w:rsid w:val="001F770C"/>
    <w:rsid w:val="0020289B"/>
    <w:rsid w:val="00203B1C"/>
    <w:rsid w:val="00204D45"/>
    <w:rsid w:val="00207BED"/>
    <w:rsid w:val="002244D7"/>
    <w:rsid w:val="00224B8C"/>
    <w:rsid w:val="00230743"/>
    <w:rsid w:val="0023259A"/>
    <w:rsid w:val="00235B04"/>
    <w:rsid w:val="00240A7C"/>
    <w:rsid w:val="002503A3"/>
    <w:rsid w:val="002574BB"/>
    <w:rsid w:val="002579EC"/>
    <w:rsid w:val="00261BF5"/>
    <w:rsid w:val="00277D5F"/>
    <w:rsid w:val="002925B5"/>
    <w:rsid w:val="00294599"/>
    <w:rsid w:val="002B4FCB"/>
    <w:rsid w:val="002F1061"/>
    <w:rsid w:val="002F613B"/>
    <w:rsid w:val="00300CE8"/>
    <w:rsid w:val="0030656F"/>
    <w:rsid w:val="00311A04"/>
    <w:rsid w:val="00312804"/>
    <w:rsid w:val="003140CC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2441"/>
    <w:rsid w:val="003633C8"/>
    <w:rsid w:val="00365EA1"/>
    <w:rsid w:val="00367B12"/>
    <w:rsid w:val="00370548"/>
    <w:rsid w:val="00370990"/>
    <w:rsid w:val="00374907"/>
    <w:rsid w:val="0038019C"/>
    <w:rsid w:val="003A28AB"/>
    <w:rsid w:val="003A43B4"/>
    <w:rsid w:val="003B0DC2"/>
    <w:rsid w:val="003B2C0E"/>
    <w:rsid w:val="003B5966"/>
    <w:rsid w:val="003C75C3"/>
    <w:rsid w:val="003F1520"/>
    <w:rsid w:val="0040096F"/>
    <w:rsid w:val="00404A3B"/>
    <w:rsid w:val="00411898"/>
    <w:rsid w:val="0041479C"/>
    <w:rsid w:val="00421FA7"/>
    <w:rsid w:val="004235D8"/>
    <w:rsid w:val="00426D1A"/>
    <w:rsid w:val="00432252"/>
    <w:rsid w:val="004361C7"/>
    <w:rsid w:val="00447087"/>
    <w:rsid w:val="00456C12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6ACE"/>
    <w:rsid w:val="004A131A"/>
    <w:rsid w:val="004A1F4F"/>
    <w:rsid w:val="004B2369"/>
    <w:rsid w:val="004B2932"/>
    <w:rsid w:val="004B6385"/>
    <w:rsid w:val="004B6DCC"/>
    <w:rsid w:val="004C24E3"/>
    <w:rsid w:val="004C39FB"/>
    <w:rsid w:val="004C5179"/>
    <w:rsid w:val="004D19DC"/>
    <w:rsid w:val="004D204C"/>
    <w:rsid w:val="004F227F"/>
    <w:rsid w:val="004F3662"/>
    <w:rsid w:val="004F73F3"/>
    <w:rsid w:val="0050592A"/>
    <w:rsid w:val="00511F41"/>
    <w:rsid w:val="005138BB"/>
    <w:rsid w:val="00521ED7"/>
    <w:rsid w:val="00526265"/>
    <w:rsid w:val="0052788F"/>
    <w:rsid w:val="00531674"/>
    <w:rsid w:val="00542E7F"/>
    <w:rsid w:val="005534FE"/>
    <w:rsid w:val="0056216A"/>
    <w:rsid w:val="00562DA0"/>
    <w:rsid w:val="00565476"/>
    <w:rsid w:val="00566FAF"/>
    <w:rsid w:val="005713B9"/>
    <w:rsid w:val="0057525E"/>
    <w:rsid w:val="00576BC7"/>
    <w:rsid w:val="0058344F"/>
    <w:rsid w:val="005847F4"/>
    <w:rsid w:val="005969D3"/>
    <w:rsid w:val="00597CA4"/>
    <w:rsid w:val="005A105C"/>
    <w:rsid w:val="005A7A4E"/>
    <w:rsid w:val="005B4458"/>
    <w:rsid w:val="005F0136"/>
    <w:rsid w:val="006058E1"/>
    <w:rsid w:val="0060662A"/>
    <w:rsid w:val="006101A4"/>
    <w:rsid w:val="006120E7"/>
    <w:rsid w:val="00617E01"/>
    <w:rsid w:val="006203E5"/>
    <w:rsid w:val="00625757"/>
    <w:rsid w:val="00632E5F"/>
    <w:rsid w:val="0065506A"/>
    <w:rsid w:val="00655F98"/>
    <w:rsid w:val="006604E2"/>
    <w:rsid w:val="006839B7"/>
    <w:rsid w:val="006A1A45"/>
    <w:rsid w:val="006A29DC"/>
    <w:rsid w:val="006A3FF3"/>
    <w:rsid w:val="006B2E75"/>
    <w:rsid w:val="006B2F81"/>
    <w:rsid w:val="006B430C"/>
    <w:rsid w:val="006C63FB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76AC"/>
    <w:rsid w:val="00754FD0"/>
    <w:rsid w:val="00756461"/>
    <w:rsid w:val="00760E52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F0129"/>
    <w:rsid w:val="008043CB"/>
    <w:rsid w:val="00805998"/>
    <w:rsid w:val="0082212B"/>
    <w:rsid w:val="00825D10"/>
    <w:rsid w:val="0083108F"/>
    <w:rsid w:val="008363AC"/>
    <w:rsid w:val="00837002"/>
    <w:rsid w:val="00843917"/>
    <w:rsid w:val="00852D5F"/>
    <w:rsid w:val="00860126"/>
    <w:rsid w:val="00862D1A"/>
    <w:rsid w:val="00883742"/>
    <w:rsid w:val="00883F56"/>
    <w:rsid w:val="008846C7"/>
    <w:rsid w:val="008974BD"/>
    <w:rsid w:val="008B139C"/>
    <w:rsid w:val="008C2AF0"/>
    <w:rsid w:val="008D3D43"/>
    <w:rsid w:val="008D3E05"/>
    <w:rsid w:val="008E3B35"/>
    <w:rsid w:val="008E5881"/>
    <w:rsid w:val="008F2F54"/>
    <w:rsid w:val="008F355D"/>
    <w:rsid w:val="008F4DBC"/>
    <w:rsid w:val="008F54E5"/>
    <w:rsid w:val="008F6391"/>
    <w:rsid w:val="00903FD5"/>
    <w:rsid w:val="00905514"/>
    <w:rsid w:val="00906862"/>
    <w:rsid w:val="00907864"/>
    <w:rsid w:val="00917160"/>
    <w:rsid w:val="00917FB6"/>
    <w:rsid w:val="00923A29"/>
    <w:rsid w:val="0095235F"/>
    <w:rsid w:val="00970ED6"/>
    <w:rsid w:val="00974254"/>
    <w:rsid w:val="00981601"/>
    <w:rsid w:val="0098317C"/>
    <w:rsid w:val="009928BA"/>
    <w:rsid w:val="009A2E1A"/>
    <w:rsid w:val="009A3F54"/>
    <w:rsid w:val="009B2F8E"/>
    <w:rsid w:val="009D1900"/>
    <w:rsid w:val="009D52B3"/>
    <w:rsid w:val="009E437D"/>
    <w:rsid w:val="009F5D08"/>
    <w:rsid w:val="00A175E6"/>
    <w:rsid w:val="00A313FA"/>
    <w:rsid w:val="00A666DC"/>
    <w:rsid w:val="00A70027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C4451"/>
    <w:rsid w:val="00AE2C79"/>
    <w:rsid w:val="00AF1BFF"/>
    <w:rsid w:val="00AF30C3"/>
    <w:rsid w:val="00B06EC2"/>
    <w:rsid w:val="00B12468"/>
    <w:rsid w:val="00B23167"/>
    <w:rsid w:val="00B33772"/>
    <w:rsid w:val="00B35C66"/>
    <w:rsid w:val="00B37684"/>
    <w:rsid w:val="00B40231"/>
    <w:rsid w:val="00B402FD"/>
    <w:rsid w:val="00B509BB"/>
    <w:rsid w:val="00B57A4C"/>
    <w:rsid w:val="00B627BF"/>
    <w:rsid w:val="00B6363D"/>
    <w:rsid w:val="00B64885"/>
    <w:rsid w:val="00B678E8"/>
    <w:rsid w:val="00B75CD3"/>
    <w:rsid w:val="00B76452"/>
    <w:rsid w:val="00B83BFA"/>
    <w:rsid w:val="00B87173"/>
    <w:rsid w:val="00B94871"/>
    <w:rsid w:val="00BA1106"/>
    <w:rsid w:val="00BC0550"/>
    <w:rsid w:val="00BC104E"/>
    <w:rsid w:val="00BD1046"/>
    <w:rsid w:val="00BD4D47"/>
    <w:rsid w:val="00BE7DAA"/>
    <w:rsid w:val="00C06561"/>
    <w:rsid w:val="00C11F82"/>
    <w:rsid w:val="00C207CF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83B7F"/>
    <w:rsid w:val="00C870FD"/>
    <w:rsid w:val="00C90E33"/>
    <w:rsid w:val="00CB40CC"/>
    <w:rsid w:val="00CB4D3E"/>
    <w:rsid w:val="00CC074F"/>
    <w:rsid w:val="00CD56A1"/>
    <w:rsid w:val="00CD7588"/>
    <w:rsid w:val="00CE2369"/>
    <w:rsid w:val="00CE39F1"/>
    <w:rsid w:val="00CE4007"/>
    <w:rsid w:val="00CF3516"/>
    <w:rsid w:val="00CF4655"/>
    <w:rsid w:val="00CF7F9A"/>
    <w:rsid w:val="00D13428"/>
    <w:rsid w:val="00D2440F"/>
    <w:rsid w:val="00D30A0E"/>
    <w:rsid w:val="00D406CE"/>
    <w:rsid w:val="00D5731D"/>
    <w:rsid w:val="00D63E77"/>
    <w:rsid w:val="00D644B2"/>
    <w:rsid w:val="00D653AB"/>
    <w:rsid w:val="00D66054"/>
    <w:rsid w:val="00D83A47"/>
    <w:rsid w:val="00D83B04"/>
    <w:rsid w:val="00D849F2"/>
    <w:rsid w:val="00D85133"/>
    <w:rsid w:val="00D866E2"/>
    <w:rsid w:val="00D91161"/>
    <w:rsid w:val="00D91B75"/>
    <w:rsid w:val="00D93E05"/>
    <w:rsid w:val="00D9609C"/>
    <w:rsid w:val="00DA4FBD"/>
    <w:rsid w:val="00DB500B"/>
    <w:rsid w:val="00DB7460"/>
    <w:rsid w:val="00DB7E0A"/>
    <w:rsid w:val="00DC2DBF"/>
    <w:rsid w:val="00DC3234"/>
    <w:rsid w:val="00DC5ACE"/>
    <w:rsid w:val="00DD36BF"/>
    <w:rsid w:val="00DD6941"/>
    <w:rsid w:val="00DE2B42"/>
    <w:rsid w:val="00DE36F3"/>
    <w:rsid w:val="00DF3F63"/>
    <w:rsid w:val="00DF6F60"/>
    <w:rsid w:val="00DF7317"/>
    <w:rsid w:val="00E05D26"/>
    <w:rsid w:val="00E11A25"/>
    <w:rsid w:val="00E14B81"/>
    <w:rsid w:val="00E245D7"/>
    <w:rsid w:val="00E3411D"/>
    <w:rsid w:val="00E5261B"/>
    <w:rsid w:val="00E76BCF"/>
    <w:rsid w:val="00E84F49"/>
    <w:rsid w:val="00E8638C"/>
    <w:rsid w:val="00E87D2C"/>
    <w:rsid w:val="00E95052"/>
    <w:rsid w:val="00EA1AA3"/>
    <w:rsid w:val="00EB4B92"/>
    <w:rsid w:val="00EC03D3"/>
    <w:rsid w:val="00EC10F6"/>
    <w:rsid w:val="00EC4810"/>
    <w:rsid w:val="00EC5898"/>
    <w:rsid w:val="00EC6059"/>
    <w:rsid w:val="00EC6D49"/>
    <w:rsid w:val="00ED24C6"/>
    <w:rsid w:val="00ED3F39"/>
    <w:rsid w:val="00ED6978"/>
    <w:rsid w:val="00EE664B"/>
    <w:rsid w:val="00EF26B0"/>
    <w:rsid w:val="00F021E3"/>
    <w:rsid w:val="00F11F0B"/>
    <w:rsid w:val="00F343E8"/>
    <w:rsid w:val="00F34685"/>
    <w:rsid w:val="00F42769"/>
    <w:rsid w:val="00F5322B"/>
    <w:rsid w:val="00F63901"/>
    <w:rsid w:val="00F65278"/>
    <w:rsid w:val="00F708E6"/>
    <w:rsid w:val="00F76566"/>
    <w:rsid w:val="00F828A3"/>
    <w:rsid w:val="00F87600"/>
    <w:rsid w:val="00F95188"/>
    <w:rsid w:val="00FA0E33"/>
    <w:rsid w:val="00FA27AB"/>
    <w:rsid w:val="00FA40B8"/>
    <w:rsid w:val="00FB5C4A"/>
    <w:rsid w:val="00FC616F"/>
    <w:rsid w:val="00FC785B"/>
    <w:rsid w:val="00FD2CB2"/>
    <w:rsid w:val="00FF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">
    <w:name w:val="Без интервала1"/>
    <w:basedOn w:val="Normal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99"/>
    <w:qFormat/>
    <w:rsid w:val="00843917"/>
    <w:rPr>
      <w:lang w:eastAsia="en-US"/>
    </w:rPr>
  </w:style>
  <w:style w:type="character" w:styleId="Strong">
    <w:name w:val="Strong"/>
    <w:basedOn w:val="DefaultParagraphFont"/>
    <w:uiPriority w:val="99"/>
    <w:qFormat/>
    <w:rsid w:val="00FC785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rsid w:val="009A2E1A"/>
    <w:pPr>
      <w:numPr>
        <w:numId w:val="16"/>
      </w:numPr>
      <w:tabs>
        <w:tab w:val="num" w:pos="360"/>
      </w:tabs>
      <w:ind w:left="360"/>
      <w:contextualSpacing/>
    </w:pPr>
  </w:style>
  <w:style w:type="paragraph" w:styleId="Header">
    <w:name w:val="header"/>
    <w:basedOn w:val="Normal"/>
    <w:link w:val="HeaderChar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3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731D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367B12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367B12"/>
    <w:pPr>
      <w:spacing w:after="100"/>
    </w:pPr>
  </w:style>
  <w:style w:type="character" w:styleId="Hyperlink">
    <w:name w:val="Hyperlink"/>
    <w:basedOn w:val="DefaultParagraphFont"/>
    <w:uiPriority w:val="99"/>
    <w:rsid w:val="00367B1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52D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52D5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852D5F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1">
    <w:name w:val="Неразрешенное упоминание1"/>
    <w:basedOn w:val="DefaultParagraphFont"/>
    <w:uiPriority w:val="99"/>
    <w:semiHidden/>
    <w:rsid w:val="001425F6"/>
    <w:rPr>
      <w:rFonts w:cs="Times New Roman"/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99"/>
    <w:locked/>
    <w:rsid w:val="00EC03D3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902</Words>
  <Characters>5148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Вера</cp:lastModifiedBy>
  <cp:revision>6</cp:revision>
  <cp:lastPrinted>2022-12-08T14:01:00Z</cp:lastPrinted>
  <dcterms:created xsi:type="dcterms:W3CDTF">2023-04-10T11:09:00Z</dcterms:created>
  <dcterms:modified xsi:type="dcterms:W3CDTF">2023-04-10T11:59:00Z</dcterms:modified>
</cp:coreProperties>
</file>